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1E83" w14:textId="5DA4C0B1" w:rsidR="00241C19" w:rsidRPr="00241C19" w:rsidRDefault="00241C19">
      <w:pPr>
        <w:jc w:val="center"/>
        <w:rPr>
          <w:kern w:val="0"/>
          <w:sz w:val="28"/>
          <w:szCs w:val="21"/>
        </w:rPr>
      </w:pPr>
    </w:p>
    <w:p w14:paraId="26447849" w14:textId="77777777" w:rsidR="00332A41" w:rsidRPr="00241C19" w:rsidRDefault="00B5630C">
      <w:pPr>
        <w:jc w:val="center"/>
        <w:rPr>
          <w:kern w:val="0"/>
          <w:sz w:val="44"/>
          <w:szCs w:val="32"/>
        </w:rPr>
      </w:pPr>
      <w:r w:rsidRPr="00241C19">
        <w:rPr>
          <w:rFonts w:hint="eastAsia"/>
          <w:kern w:val="0"/>
          <w:sz w:val="44"/>
          <w:szCs w:val="32"/>
        </w:rPr>
        <w:t>同</w:t>
      </w:r>
      <w:r w:rsidR="00241C19">
        <w:rPr>
          <w:rFonts w:hint="eastAsia"/>
          <w:kern w:val="0"/>
          <w:sz w:val="44"/>
          <w:szCs w:val="32"/>
        </w:rPr>
        <w:t xml:space="preserve">　</w:t>
      </w:r>
      <w:r w:rsidRPr="00241C19">
        <w:rPr>
          <w:rFonts w:hint="eastAsia"/>
          <w:kern w:val="0"/>
          <w:sz w:val="44"/>
          <w:szCs w:val="32"/>
        </w:rPr>
        <w:t>意</w:t>
      </w:r>
      <w:r w:rsidR="00241C19">
        <w:rPr>
          <w:rFonts w:hint="eastAsia"/>
          <w:kern w:val="0"/>
          <w:sz w:val="44"/>
          <w:szCs w:val="32"/>
        </w:rPr>
        <w:t xml:space="preserve">　</w:t>
      </w:r>
      <w:r w:rsidRPr="00241C19">
        <w:rPr>
          <w:rFonts w:hint="eastAsia"/>
          <w:kern w:val="0"/>
          <w:sz w:val="44"/>
          <w:szCs w:val="32"/>
        </w:rPr>
        <w:t>書</w:t>
      </w:r>
    </w:p>
    <w:p w14:paraId="2BC74331" w14:textId="77777777" w:rsidR="00D257BD" w:rsidRDefault="00D257BD" w:rsidP="00D257BD"/>
    <w:p w14:paraId="16696AE5" w14:textId="77777777" w:rsidR="00241C19" w:rsidRDefault="00241C19" w:rsidP="00D257BD"/>
    <w:p w14:paraId="6536A097" w14:textId="77777777" w:rsidR="00241C19" w:rsidRDefault="00241C19" w:rsidP="00D257BD"/>
    <w:p w14:paraId="7BBBB30B" w14:textId="77777777" w:rsidR="00D257BD" w:rsidRDefault="00D257BD" w:rsidP="00D257BD">
      <w:pPr>
        <w:jc w:val="right"/>
        <w:rPr>
          <w:spacing w:val="20"/>
        </w:rPr>
      </w:pPr>
      <w:r>
        <w:rPr>
          <w:rFonts w:hint="eastAsia"/>
          <w:spacing w:val="20"/>
        </w:rPr>
        <w:t xml:space="preserve">　　　　年　　月　　日</w:t>
      </w:r>
    </w:p>
    <w:p w14:paraId="6AD0A64D" w14:textId="77777777" w:rsidR="00332A41" w:rsidRDefault="00332A41">
      <w:pPr>
        <w:jc w:val="center"/>
        <w:rPr>
          <w:sz w:val="16"/>
        </w:rPr>
      </w:pPr>
    </w:p>
    <w:p w14:paraId="6188DB2C" w14:textId="77777777" w:rsidR="00241C19" w:rsidRPr="00D257BD" w:rsidRDefault="00241C19">
      <w:pPr>
        <w:jc w:val="center"/>
        <w:rPr>
          <w:sz w:val="16"/>
        </w:rPr>
      </w:pPr>
    </w:p>
    <w:p w14:paraId="5775ECB4" w14:textId="0926D1C0" w:rsidR="00332A41" w:rsidRDefault="00E46483">
      <w:bookmarkStart w:id="0" w:name="_Hlk202977432"/>
      <w:r>
        <w:rPr>
          <w:rFonts w:hint="eastAsia"/>
        </w:rPr>
        <w:t>株式会社ぎふ建築住宅センター</w:t>
      </w:r>
      <w:bookmarkEnd w:id="0"/>
      <w:r w:rsidR="005D6D1C">
        <w:rPr>
          <w:rFonts w:hint="eastAsia"/>
        </w:rPr>
        <w:t xml:space="preserve">　御中</w:t>
      </w:r>
    </w:p>
    <w:p w14:paraId="62068E7B" w14:textId="77777777" w:rsidR="00AD48C9" w:rsidRDefault="00AD48C9"/>
    <w:p w14:paraId="3094DD66" w14:textId="77777777" w:rsidR="00B5630C" w:rsidRDefault="00B5630C"/>
    <w:p w14:paraId="59FE6E4A" w14:textId="77777777" w:rsidR="00B5630C" w:rsidRPr="005D6D1C" w:rsidRDefault="00B5630C"/>
    <w:p w14:paraId="10D9FDBA" w14:textId="77777777" w:rsidR="005D6D1C" w:rsidRDefault="005D6D1C"/>
    <w:p w14:paraId="15E7912E" w14:textId="77777777" w:rsidR="00241C19" w:rsidRDefault="00241C19"/>
    <w:p w14:paraId="6FB9458F" w14:textId="77777777" w:rsidR="00241C19" w:rsidRDefault="00241C19"/>
    <w:p w14:paraId="31AE7377" w14:textId="77777777" w:rsidR="00241C19" w:rsidRDefault="00241C19"/>
    <w:p w14:paraId="0C906118" w14:textId="77777777" w:rsidR="00241C19" w:rsidRPr="00E46D92" w:rsidRDefault="00241C19">
      <w:pPr>
        <w:rPr>
          <w:color w:val="000000"/>
        </w:rPr>
      </w:pPr>
    </w:p>
    <w:p w14:paraId="6E32ABE6" w14:textId="77777777" w:rsidR="00E46483" w:rsidRDefault="00B5630C" w:rsidP="00AD48C9">
      <w:pPr>
        <w:tabs>
          <w:tab w:val="left" w:pos="3780"/>
        </w:tabs>
        <w:ind w:firstLineChars="100" w:firstLine="258"/>
        <w:jc w:val="left"/>
        <w:rPr>
          <w:rFonts w:eastAsia="ＭＳ Ｐ明朝"/>
          <w:color w:val="000000"/>
          <w:spacing w:val="24"/>
        </w:rPr>
      </w:pPr>
      <w:r w:rsidRPr="00E46D92">
        <w:rPr>
          <w:rFonts w:eastAsia="ＭＳ Ｐ明朝" w:hint="eastAsia"/>
          <w:color w:val="000000"/>
          <w:spacing w:val="24"/>
        </w:rPr>
        <w:t>建築基準法第６条の２の規定に基づく確認、同法第</w:t>
      </w:r>
      <w:r w:rsidRPr="00E46D92">
        <w:rPr>
          <w:rFonts w:eastAsia="ＭＳ Ｐ明朝" w:hint="eastAsia"/>
          <w:color w:val="000000"/>
          <w:spacing w:val="24"/>
        </w:rPr>
        <w:t>18</w:t>
      </w:r>
      <w:r w:rsidRPr="00E46D92">
        <w:rPr>
          <w:rFonts w:eastAsia="ＭＳ Ｐ明朝" w:hint="eastAsia"/>
          <w:color w:val="000000"/>
          <w:spacing w:val="24"/>
        </w:rPr>
        <w:t>条第４項の規定に基づく</w:t>
      </w:r>
    </w:p>
    <w:p w14:paraId="74268450" w14:textId="77777777" w:rsidR="00E46483" w:rsidRDefault="00B5630C" w:rsidP="00E46483">
      <w:pPr>
        <w:tabs>
          <w:tab w:val="left" w:pos="3780"/>
        </w:tabs>
        <w:jc w:val="left"/>
        <w:rPr>
          <w:rFonts w:eastAsia="ＭＳ Ｐ明朝"/>
          <w:color w:val="000000"/>
          <w:spacing w:val="24"/>
        </w:rPr>
      </w:pPr>
      <w:r w:rsidRPr="00E46D92">
        <w:rPr>
          <w:rFonts w:eastAsia="ＭＳ Ｐ明朝" w:hint="eastAsia"/>
          <w:color w:val="000000"/>
          <w:spacing w:val="24"/>
        </w:rPr>
        <w:t>計画通知、同法第７条の２及び同法第</w:t>
      </w:r>
      <w:r w:rsidRPr="00E46D92">
        <w:rPr>
          <w:rFonts w:eastAsia="ＭＳ Ｐ明朝" w:hint="eastAsia"/>
          <w:color w:val="000000"/>
          <w:spacing w:val="24"/>
        </w:rPr>
        <w:t>18</w:t>
      </w:r>
      <w:r w:rsidRPr="00E46D92">
        <w:rPr>
          <w:rFonts w:eastAsia="ＭＳ Ｐ明朝" w:hint="eastAsia"/>
          <w:color w:val="000000"/>
          <w:spacing w:val="24"/>
        </w:rPr>
        <w:t>条第</w:t>
      </w:r>
      <w:r w:rsidRPr="00E46D92">
        <w:rPr>
          <w:rFonts w:eastAsia="ＭＳ Ｐ明朝" w:hint="eastAsia"/>
          <w:color w:val="000000"/>
          <w:spacing w:val="24"/>
        </w:rPr>
        <w:t>23</w:t>
      </w:r>
      <w:r w:rsidRPr="00E46D92">
        <w:rPr>
          <w:rFonts w:eastAsia="ＭＳ Ｐ明朝" w:hint="eastAsia"/>
          <w:color w:val="000000"/>
          <w:spacing w:val="24"/>
        </w:rPr>
        <w:t>項の規定に基づく完了検査及び</w:t>
      </w:r>
    </w:p>
    <w:p w14:paraId="19E9866D" w14:textId="74BBDE2F" w:rsidR="00174D02" w:rsidRPr="00E46D92" w:rsidRDefault="00B5630C" w:rsidP="00E46483">
      <w:pPr>
        <w:tabs>
          <w:tab w:val="left" w:pos="3780"/>
        </w:tabs>
        <w:jc w:val="left"/>
        <w:rPr>
          <w:rFonts w:eastAsia="ＭＳ Ｐ明朝"/>
          <w:color w:val="000000"/>
          <w:spacing w:val="24"/>
        </w:rPr>
      </w:pPr>
      <w:r w:rsidRPr="00E46D92">
        <w:rPr>
          <w:rFonts w:eastAsia="ＭＳ Ｐ明朝" w:hint="eastAsia"/>
          <w:color w:val="000000"/>
          <w:spacing w:val="24"/>
        </w:rPr>
        <w:t>仮使用認定を</w:t>
      </w:r>
      <w:r w:rsidR="00E46483">
        <w:rPr>
          <w:rFonts w:hint="eastAsia"/>
        </w:rPr>
        <w:t>株式会社ぎふ建築住宅センター</w:t>
      </w:r>
      <w:r w:rsidRPr="00E46D92">
        <w:rPr>
          <w:rFonts w:eastAsia="ＭＳ Ｐ明朝" w:hint="eastAsia"/>
          <w:color w:val="000000"/>
          <w:spacing w:val="24"/>
        </w:rPr>
        <w:t>へ申請する</w:t>
      </w:r>
      <w:r w:rsidRPr="00597128">
        <w:rPr>
          <w:rFonts w:eastAsia="ＭＳ Ｐ明朝" w:hint="eastAsia"/>
          <w:color w:val="000000"/>
          <w:spacing w:val="24"/>
        </w:rPr>
        <w:t>場合で、かつ、</w:t>
      </w:r>
      <w:r w:rsidR="00F2375A" w:rsidRPr="00597128">
        <w:rPr>
          <w:rFonts w:eastAsia="ＭＳ Ｐ明朝" w:hint="eastAsia"/>
          <w:color w:val="000000"/>
          <w:spacing w:val="24"/>
        </w:rPr>
        <w:t>同社</w:t>
      </w:r>
      <w:r w:rsidR="00174D02" w:rsidRPr="00597128">
        <w:rPr>
          <w:rFonts w:eastAsia="ＭＳ Ｐ明朝" w:hint="eastAsia"/>
          <w:color w:val="000000"/>
          <w:spacing w:val="24"/>
        </w:rPr>
        <w:t>で</w:t>
      </w:r>
      <w:r w:rsidR="00241C19" w:rsidRPr="00597128">
        <w:rPr>
          <w:rFonts w:eastAsia="ＭＳ Ｐ明朝" w:hint="eastAsia"/>
          <w:color w:val="000000"/>
          <w:spacing w:val="24"/>
        </w:rPr>
        <w:t>交付した</w:t>
      </w:r>
      <w:r w:rsidR="00F2375A" w:rsidRPr="00597128">
        <w:rPr>
          <w:rFonts w:eastAsia="ＭＳ Ｐ明朝" w:hint="eastAsia"/>
          <w:color w:val="000000"/>
          <w:spacing w:val="24"/>
        </w:rPr>
        <w:t>適合判定通知書</w:t>
      </w:r>
      <w:r w:rsidR="00EA6B79">
        <w:rPr>
          <w:rFonts w:eastAsia="ＭＳ Ｐ明朝" w:hint="eastAsia"/>
          <w:color w:val="000000"/>
          <w:spacing w:val="24"/>
        </w:rPr>
        <w:t>（省エネ適判）</w:t>
      </w:r>
      <w:r w:rsidR="00817CEE" w:rsidRPr="00597128">
        <w:rPr>
          <w:rFonts w:eastAsia="ＭＳ Ｐ明朝" w:hint="eastAsia"/>
          <w:color w:val="000000"/>
          <w:spacing w:val="24"/>
        </w:rPr>
        <w:t>、</w:t>
      </w:r>
      <w:r w:rsidR="00241C19" w:rsidRPr="00597128">
        <w:rPr>
          <w:rFonts w:eastAsia="ＭＳ Ｐ明朝" w:hint="eastAsia"/>
          <w:color w:val="000000"/>
          <w:spacing w:val="24"/>
        </w:rPr>
        <w:t>設計住宅性能評価書</w:t>
      </w:r>
      <w:r w:rsidR="00EA6B79">
        <w:rPr>
          <w:rFonts w:eastAsia="ＭＳ Ｐ明朝" w:hint="eastAsia"/>
          <w:color w:val="000000"/>
          <w:spacing w:val="24"/>
        </w:rPr>
        <w:t>又</w:t>
      </w:r>
      <w:r w:rsidR="00241C19" w:rsidRPr="00597128">
        <w:rPr>
          <w:rFonts w:eastAsia="ＭＳ Ｐ明朝" w:hint="eastAsia"/>
          <w:color w:val="000000"/>
          <w:spacing w:val="24"/>
        </w:rPr>
        <w:t>は長期使用構造等である旨の確認書</w:t>
      </w:r>
      <w:r w:rsidR="00174D02" w:rsidRPr="00597128">
        <w:rPr>
          <w:rFonts w:eastAsia="ＭＳ Ｐ明朝" w:hint="eastAsia"/>
          <w:color w:val="000000"/>
          <w:spacing w:val="24"/>
        </w:rPr>
        <w:t>を活用するときは、</w:t>
      </w:r>
      <w:r w:rsidR="00F2375A" w:rsidRPr="00597128">
        <w:rPr>
          <w:rFonts w:eastAsia="ＭＳ Ｐ明朝" w:hint="eastAsia"/>
          <w:color w:val="000000"/>
          <w:spacing w:val="24"/>
        </w:rPr>
        <w:t>建築物エネルギー消費性能適合性判定</w:t>
      </w:r>
      <w:r w:rsidR="00817CEE" w:rsidRPr="00597128">
        <w:rPr>
          <w:rFonts w:eastAsia="ＭＳ Ｐ明朝" w:hint="eastAsia"/>
          <w:color w:val="000000"/>
          <w:spacing w:val="24"/>
        </w:rPr>
        <w:t>、</w:t>
      </w:r>
      <w:r w:rsidR="00241C19" w:rsidRPr="00597128">
        <w:rPr>
          <w:rFonts w:eastAsia="ＭＳ Ｐ明朝" w:hint="eastAsia"/>
          <w:color w:val="000000"/>
          <w:spacing w:val="24"/>
        </w:rPr>
        <w:t>設計住宅性能評価又は長期使用構造等の確認</w:t>
      </w:r>
      <w:r w:rsidR="00174D02" w:rsidRPr="00597128">
        <w:rPr>
          <w:rFonts w:eastAsia="ＭＳ Ｐ明朝" w:hint="eastAsia"/>
          <w:color w:val="000000"/>
          <w:spacing w:val="24"/>
        </w:rPr>
        <w:t>に要した図書</w:t>
      </w:r>
      <w:r w:rsidR="00EA6B79">
        <w:rPr>
          <w:rFonts w:eastAsia="ＭＳ Ｐ明朝" w:hint="eastAsia"/>
          <w:color w:val="000000"/>
          <w:spacing w:val="24"/>
        </w:rPr>
        <w:t>及び</w:t>
      </w:r>
      <w:r w:rsidR="00174D02" w:rsidRPr="00597128">
        <w:rPr>
          <w:rFonts w:eastAsia="ＭＳ Ｐ明朝" w:hint="eastAsia"/>
          <w:color w:val="000000"/>
          <w:spacing w:val="24"/>
        </w:rPr>
        <w:t>書類</w:t>
      </w:r>
      <w:r w:rsidR="003D497D">
        <w:rPr>
          <w:rFonts w:eastAsia="ＭＳ Ｐ明朝" w:hint="eastAsia"/>
          <w:color w:val="000000"/>
          <w:spacing w:val="24"/>
        </w:rPr>
        <w:t>（変更に係る図書</w:t>
      </w:r>
      <w:r w:rsidR="00EA6B79">
        <w:rPr>
          <w:rFonts w:eastAsia="ＭＳ Ｐ明朝" w:hint="eastAsia"/>
          <w:color w:val="000000"/>
          <w:spacing w:val="24"/>
        </w:rPr>
        <w:t>及び</w:t>
      </w:r>
      <w:r w:rsidR="003D497D">
        <w:rPr>
          <w:rFonts w:eastAsia="ＭＳ Ｐ明朝" w:hint="eastAsia"/>
          <w:color w:val="000000"/>
          <w:spacing w:val="24"/>
        </w:rPr>
        <w:t>書類を含む</w:t>
      </w:r>
      <w:r w:rsidR="00EA6B79">
        <w:rPr>
          <w:rFonts w:eastAsia="ＭＳ Ｐ明朝" w:hint="eastAsia"/>
          <w:color w:val="000000"/>
          <w:spacing w:val="24"/>
        </w:rPr>
        <w:t>。</w:t>
      </w:r>
      <w:r w:rsidR="003D497D">
        <w:rPr>
          <w:rFonts w:eastAsia="ＭＳ Ｐ明朝" w:hint="eastAsia"/>
          <w:color w:val="000000"/>
          <w:spacing w:val="24"/>
        </w:rPr>
        <w:t>）</w:t>
      </w:r>
      <w:r w:rsidR="00174D02" w:rsidRPr="00597128">
        <w:rPr>
          <w:rFonts w:eastAsia="ＭＳ Ｐ明朝" w:hint="eastAsia"/>
          <w:color w:val="000000"/>
          <w:spacing w:val="24"/>
        </w:rPr>
        <w:t>を利用すること</w:t>
      </w:r>
      <w:r w:rsidR="00241C19" w:rsidRPr="00597128">
        <w:rPr>
          <w:rFonts w:eastAsia="ＭＳ Ｐ明朝" w:hint="eastAsia"/>
          <w:color w:val="000000"/>
          <w:spacing w:val="24"/>
        </w:rPr>
        <w:t>を</w:t>
      </w:r>
      <w:r w:rsidR="00E07A32">
        <w:rPr>
          <w:rFonts w:eastAsia="ＭＳ Ｐ明朝" w:hint="eastAsia"/>
          <w:color w:val="000000"/>
          <w:spacing w:val="24"/>
        </w:rPr>
        <w:t>あらかじめ</w:t>
      </w:r>
      <w:r w:rsidR="00174D02" w:rsidRPr="00597128">
        <w:rPr>
          <w:rFonts w:eastAsia="ＭＳ Ｐ明朝" w:hint="eastAsia"/>
          <w:color w:val="000000"/>
          <w:spacing w:val="24"/>
        </w:rPr>
        <w:t>同意します。</w:t>
      </w:r>
    </w:p>
    <w:p w14:paraId="2ED6B99F" w14:textId="77777777" w:rsidR="00174D02" w:rsidRPr="00E46D92" w:rsidRDefault="00174D02" w:rsidP="00AD48C9">
      <w:pPr>
        <w:tabs>
          <w:tab w:val="left" w:pos="3780"/>
        </w:tabs>
        <w:ind w:firstLineChars="100" w:firstLine="258"/>
        <w:jc w:val="left"/>
        <w:rPr>
          <w:rFonts w:eastAsia="ＭＳ Ｐ明朝"/>
          <w:color w:val="000000"/>
          <w:spacing w:val="24"/>
        </w:rPr>
      </w:pPr>
    </w:p>
    <w:p w14:paraId="7E9BE12C" w14:textId="77777777" w:rsidR="00B5630C" w:rsidRDefault="00B5630C" w:rsidP="00B5630C"/>
    <w:p w14:paraId="3D1A6213" w14:textId="77777777" w:rsidR="00241C19" w:rsidRDefault="00241C19" w:rsidP="00B5630C"/>
    <w:p w14:paraId="38314DF1" w14:textId="77777777" w:rsidR="00241C19" w:rsidRDefault="00241C19" w:rsidP="00B5630C"/>
    <w:p w14:paraId="5687E4A0" w14:textId="77777777" w:rsidR="00241C19" w:rsidRPr="00835AF4" w:rsidRDefault="00241C19" w:rsidP="00B5630C"/>
    <w:p w14:paraId="365AB24E" w14:textId="77777777" w:rsidR="00241C19" w:rsidRDefault="00241C19" w:rsidP="00B5630C"/>
    <w:p w14:paraId="50772E8E" w14:textId="77777777" w:rsidR="00241C19" w:rsidRDefault="00241C19" w:rsidP="00B5630C"/>
    <w:p w14:paraId="0741DDB9" w14:textId="77777777" w:rsidR="00241C19" w:rsidRDefault="00241C19" w:rsidP="00B5630C"/>
    <w:p w14:paraId="04E3B769" w14:textId="77777777" w:rsidR="00241C19" w:rsidRDefault="00241C19" w:rsidP="00B5630C"/>
    <w:p w14:paraId="2EFFE946" w14:textId="77777777" w:rsidR="00B5630C" w:rsidRDefault="00B5630C" w:rsidP="00B5630C"/>
    <w:p w14:paraId="2AA4E9C3" w14:textId="2CA519FC" w:rsidR="00B5630C" w:rsidRDefault="00B5630C" w:rsidP="00B5630C">
      <w:pPr>
        <w:ind w:firstLineChars="1150" w:firstLine="2875"/>
        <w:rPr>
          <w:spacing w:val="20"/>
        </w:rPr>
      </w:pPr>
      <w:r>
        <w:rPr>
          <w:rFonts w:hint="eastAsia"/>
          <w:spacing w:val="20"/>
        </w:rPr>
        <w:t xml:space="preserve">　</w:t>
      </w:r>
      <w:r w:rsidR="00E46483">
        <w:rPr>
          <w:rFonts w:hint="eastAsia"/>
          <w:spacing w:val="20"/>
        </w:rPr>
        <w:t xml:space="preserve">　　　　　　　　　　　令和</w:t>
      </w:r>
      <w:r>
        <w:rPr>
          <w:rFonts w:hint="eastAsia"/>
          <w:spacing w:val="20"/>
        </w:rPr>
        <w:t xml:space="preserve">　　年　　月　　日</w:t>
      </w:r>
    </w:p>
    <w:p w14:paraId="13A8B4AF" w14:textId="77777777" w:rsidR="00B5630C" w:rsidRDefault="00B5630C" w:rsidP="00B5630C">
      <w:pPr>
        <w:spacing w:line="360" w:lineRule="atLeast"/>
        <w:ind w:leftChars="1500" w:left="3150"/>
        <w:rPr>
          <w:spacing w:val="20"/>
        </w:rPr>
      </w:pPr>
    </w:p>
    <w:p w14:paraId="4A28650E" w14:textId="77777777" w:rsidR="00B5630C" w:rsidRDefault="00B5630C" w:rsidP="00E46483">
      <w:pPr>
        <w:spacing w:line="360" w:lineRule="atLeast"/>
        <w:ind w:firstLineChars="1350" w:firstLine="3375"/>
        <w:rPr>
          <w:spacing w:val="20"/>
        </w:rPr>
      </w:pPr>
      <w:r>
        <w:rPr>
          <w:rFonts w:hint="eastAsia"/>
          <w:spacing w:val="20"/>
        </w:rPr>
        <w:t>建築主</w:t>
      </w:r>
    </w:p>
    <w:p w14:paraId="0AB9AEDE" w14:textId="77777777" w:rsidR="00B5630C" w:rsidRDefault="00B5630C" w:rsidP="00B5630C">
      <w:pPr>
        <w:rPr>
          <w:spacing w:val="20"/>
        </w:rPr>
      </w:pPr>
    </w:p>
    <w:p w14:paraId="107639E4" w14:textId="1658835B" w:rsidR="00B5630C" w:rsidRDefault="00B5630C" w:rsidP="00B5630C">
      <w:pPr>
        <w:ind w:leftChars="1600" w:left="3360"/>
        <w:rPr>
          <w:spacing w:val="20"/>
        </w:rPr>
      </w:pPr>
      <w:r>
        <w:rPr>
          <w:rFonts w:hint="eastAsia"/>
          <w:spacing w:val="20"/>
        </w:rPr>
        <w:t>住　所</w:t>
      </w:r>
    </w:p>
    <w:p w14:paraId="22979EFF" w14:textId="77777777" w:rsidR="00B5630C" w:rsidRDefault="00B5630C" w:rsidP="00B5630C">
      <w:pPr>
        <w:rPr>
          <w:spacing w:val="20"/>
        </w:rPr>
      </w:pPr>
    </w:p>
    <w:p w14:paraId="2DBB54D6" w14:textId="77777777" w:rsidR="00B5630C" w:rsidRDefault="00B5630C" w:rsidP="00B5630C">
      <w:pPr>
        <w:ind w:leftChars="1600" w:left="3360"/>
        <w:rPr>
          <w:spacing w:val="20"/>
        </w:rPr>
      </w:pPr>
      <w:r>
        <w:rPr>
          <w:rFonts w:hint="eastAsia"/>
          <w:spacing w:val="20"/>
        </w:rPr>
        <w:t xml:space="preserve">氏　名　　　　　　　　　　　　　　　　　</w:t>
      </w:r>
    </w:p>
    <w:p w14:paraId="06B25210" w14:textId="77777777" w:rsidR="00174D02" w:rsidRPr="00B5630C" w:rsidRDefault="00174D02" w:rsidP="005D6D1C"/>
    <w:sectPr w:rsidR="00174D02" w:rsidRPr="00B5630C">
      <w:pgSz w:w="11906" w:h="16838" w:code="9"/>
      <w:pgMar w:top="1588" w:right="1361" w:bottom="136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E03C" w14:textId="77777777" w:rsidR="0000251E" w:rsidRDefault="0000251E" w:rsidP="00706A6C">
      <w:r>
        <w:separator/>
      </w:r>
    </w:p>
  </w:endnote>
  <w:endnote w:type="continuationSeparator" w:id="0">
    <w:p w14:paraId="7A1FFEDB" w14:textId="77777777" w:rsidR="0000251E" w:rsidRDefault="0000251E" w:rsidP="0070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7C1B4" w14:textId="77777777" w:rsidR="0000251E" w:rsidRDefault="0000251E" w:rsidP="00706A6C">
      <w:r>
        <w:separator/>
      </w:r>
    </w:p>
  </w:footnote>
  <w:footnote w:type="continuationSeparator" w:id="0">
    <w:p w14:paraId="521A5A9A" w14:textId="77777777" w:rsidR="0000251E" w:rsidRDefault="0000251E" w:rsidP="0070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77FD4"/>
    <w:multiLevelType w:val="hybridMultilevel"/>
    <w:tmpl w:val="853AA72C"/>
    <w:lvl w:ilvl="0" w:tplc="E2FA4F1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4702A6"/>
    <w:multiLevelType w:val="hybridMultilevel"/>
    <w:tmpl w:val="7B7806E4"/>
    <w:lvl w:ilvl="0" w:tplc="3B6030E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C5751A9"/>
    <w:multiLevelType w:val="hybridMultilevel"/>
    <w:tmpl w:val="28EE93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FD50C4"/>
    <w:multiLevelType w:val="hybridMultilevel"/>
    <w:tmpl w:val="0D48DF1E"/>
    <w:lvl w:ilvl="0" w:tplc="613000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1927F1"/>
    <w:multiLevelType w:val="hybridMultilevel"/>
    <w:tmpl w:val="F29E3C9C"/>
    <w:lvl w:ilvl="0" w:tplc="F58E145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143D8C"/>
    <w:multiLevelType w:val="hybridMultilevel"/>
    <w:tmpl w:val="906C11B4"/>
    <w:lvl w:ilvl="0" w:tplc="B22CF8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2775601">
    <w:abstractNumId w:val="5"/>
  </w:num>
  <w:num w:numId="2" w16cid:durableId="607585677">
    <w:abstractNumId w:val="2"/>
  </w:num>
  <w:num w:numId="3" w16cid:durableId="713621653">
    <w:abstractNumId w:val="3"/>
  </w:num>
  <w:num w:numId="4" w16cid:durableId="1902517208">
    <w:abstractNumId w:val="4"/>
  </w:num>
  <w:num w:numId="5" w16cid:durableId="1988629240">
    <w:abstractNumId w:val="1"/>
  </w:num>
  <w:num w:numId="6" w16cid:durableId="185645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653"/>
    <w:rsid w:val="0000251E"/>
    <w:rsid w:val="00013D66"/>
    <w:rsid w:val="000202B8"/>
    <w:rsid w:val="00022984"/>
    <w:rsid w:val="0004237C"/>
    <w:rsid w:val="00052F91"/>
    <w:rsid w:val="0007461B"/>
    <w:rsid w:val="000A2624"/>
    <w:rsid w:val="000D78B1"/>
    <w:rsid w:val="000E6A15"/>
    <w:rsid w:val="00125ACC"/>
    <w:rsid w:val="001326EF"/>
    <w:rsid w:val="001339BD"/>
    <w:rsid w:val="00133A74"/>
    <w:rsid w:val="0014182E"/>
    <w:rsid w:val="00143746"/>
    <w:rsid w:val="00174D02"/>
    <w:rsid w:val="001804A9"/>
    <w:rsid w:val="001845A7"/>
    <w:rsid w:val="001923BA"/>
    <w:rsid w:val="00192E0F"/>
    <w:rsid w:val="001C6428"/>
    <w:rsid w:val="0020022C"/>
    <w:rsid w:val="0021038B"/>
    <w:rsid w:val="00221F73"/>
    <w:rsid w:val="00241C19"/>
    <w:rsid w:val="00252FB6"/>
    <w:rsid w:val="0025644F"/>
    <w:rsid w:val="00256A0D"/>
    <w:rsid w:val="00266924"/>
    <w:rsid w:val="00271C3E"/>
    <w:rsid w:val="002738E6"/>
    <w:rsid w:val="002866B7"/>
    <w:rsid w:val="002B4737"/>
    <w:rsid w:val="002C2DA1"/>
    <w:rsid w:val="002D3DFB"/>
    <w:rsid w:val="00300F68"/>
    <w:rsid w:val="00302134"/>
    <w:rsid w:val="00305F0B"/>
    <w:rsid w:val="00332A41"/>
    <w:rsid w:val="00347ED8"/>
    <w:rsid w:val="0039116B"/>
    <w:rsid w:val="003B10DF"/>
    <w:rsid w:val="003D497D"/>
    <w:rsid w:val="00400653"/>
    <w:rsid w:val="00457349"/>
    <w:rsid w:val="00475E91"/>
    <w:rsid w:val="004B3B06"/>
    <w:rsid w:val="004D6E04"/>
    <w:rsid w:val="00514CBA"/>
    <w:rsid w:val="0054072B"/>
    <w:rsid w:val="00547585"/>
    <w:rsid w:val="00553299"/>
    <w:rsid w:val="00576038"/>
    <w:rsid w:val="00585BD1"/>
    <w:rsid w:val="00587A8A"/>
    <w:rsid w:val="00596D14"/>
    <w:rsid w:val="00597128"/>
    <w:rsid w:val="005B5DE4"/>
    <w:rsid w:val="005C7539"/>
    <w:rsid w:val="005D11EA"/>
    <w:rsid w:val="005D6D1C"/>
    <w:rsid w:val="00643896"/>
    <w:rsid w:val="006578F9"/>
    <w:rsid w:val="00684182"/>
    <w:rsid w:val="00694001"/>
    <w:rsid w:val="006A5B18"/>
    <w:rsid w:val="006B419E"/>
    <w:rsid w:val="006C6A69"/>
    <w:rsid w:val="00705FC3"/>
    <w:rsid w:val="00706A6C"/>
    <w:rsid w:val="007123D4"/>
    <w:rsid w:val="00720108"/>
    <w:rsid w:val="0072365F"/>
    <w:rsid w:val="0074150C"/>
    <w:rsid w:val="00763FB4"/>
    <w:rsid w:val="00764DD8"/>
    <w:rsid w:val="00771B85"/>
    <w:rsid w:val="0077575F"/>
    <w:rsid w:val="007A5AE6"/>
    <w:rsid w:val="007C0D15"/>
    <w:rsid w:val="007D5AEC"/>
    <w:rsid w:val="007D7958"/>
    <w:rsid w:val="007E30CB"/>
    <w:rsid w:val="007F12C4"/>
    <w:rsid w:val="00800FCA"/>
    <w:rsid w:val="00804BCE"/>
    <w:rsid w:val="008112C5"/>
    <w:rsid w:val="00817CEE"/>
    <w:rsid w:val="008256E8"/>
    <w:rsid w:val="00835AF4"/>
    <w:rsid w:val="00841BE3"/>
    <w:rsid w:val="0085420C"/>
    <w:rsid w:val="008612A7"/>
    <w:rsid w:val="00892435"/>
    <w:rsid w:val="008B510B"/>
    <w:rsid w:val="008C3106"/>
    <w:rsid w:val="008D0ED3"/>
    <w:rsid w:val="008E6487"/>
    <w:rsid w:val="008E6563"/>
    <w:rsid w:val="008F5DE2"/>
    <w:rsid w:val="00902F7F"/>
    <w:rsid w:val="00923FC8"/>
    <w:rsid w:val="009418AF"/>
    <w:rsid w:val="00956159"/>
    <w:rsid w:val="00962F56"/>
    <w:rsid w:val="00970054"/>
    <w:rsid w:val="00970850"/>
    <w:rsid w:val="00991498"/>
    <w:rsid w:val="009C215D"/>
    <w:rsid w:val="009D5400"/>
    <w:rsid w:val="00A22A7D"/>
    <w:rsid w:val="00A6483E"/>
    <w:rsid w:val="00A7015C"/>
    <w:rsid w:val="00A8489E"/>
    <w:rsid w:val="00A9170E"/>
    <w:rsid w:val="00AA0845"/>
    <w:rsid w:val="00AD48C9"/>
    <w:rsid w:val="00B5630C"/>
    <w:rsid w:val="00B66444"/>
    <w:rsid w:val="00B779F5"/>
    <w:rsid w:val="00BC2A7F"/>
    <w:rsid w:val="00BD7ABF"/>
    <w:rsid w:val="00C33EAB"/>
    <w:rsid w:val="00C42250"/>
    <w:rsid w:val="00C72329"/>
    <w:rsid w:val="00C85610"/>
    <w:rsid w:val="00CB2901"/>
    <w:rsid w:val="00D07F98"/>
    <w:rsid w:val="00D257BD"/>
    <w:rsid w:val="00D46177"/>
    <w:rsid w:val="00D85FF9"/>
    <w:rsid w:val="00D96F68"/>
    <w:rsid w:val="00DD5E3D"/>
    <w:rsid w:val="00DE0071"/>
    <w:rsid w:val="00DE4EF5"/>
    <w:rsid w:val="00DF390C"/>
    <w:rsid w:val="00E006B5"/>
    <w:rsid w:val="00E07A32"/>
    <w:rsid w:val="00E24524"/>
    <w:rsid w:val="00E344B4"/>
    <w:rsid w:val="00E46483"/>
    <w:rsid w:val="00E46D92"/>
    <w:rsid w:val="00EA6B79"/>
    <w:rsid w:val="00EC1378"/>
    <w:rsid w:val="00EF543C"/>
    <w:rsid w:val="00F05E84"/>
    <w:rsid w:val="00F0715D"/>
    <w:rsid w:val="00F12576"/>
    <w:rsid w:val="00F2375A"/>
    <w:rsid w:val="00F370DA"/>
    <w:rsid w:val="00F56611"/>
    <w:rsid w:val="00F94D6E"/>
    <w:rsid w:val="00FC774A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EADB8"/>
  <w15:chartTrackingRefBased/>
  <w15:docId w15:val="{58458152-D802-40FF-8640-2F8A146E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2F7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50" w:left="945" w:hangingChars="200" w:hanging="420"/>
    </w:pPr>
  </w:style>
  <w:style w:type="paragraph" w:styleId="a6">
    <w:name w:val="Balloon Text"/>
    <w:basedOn w:val="a"/>
    <w:link w:val="a7"/>
    <w:rsid w:val="00300F6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00F6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706A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06A6C"/>
    <w:rPr>
      <w:kern w:val="2"/>
      <w:sz w:val="21"/>
      <w:szCs w:val="24"/>
    </w:rPr>
  </w:style>
  <w:style w:type="paragraph" w:styleId="aa">
    <w:name w:val="footer"/>
    <w:basedOn w:val="a"/>
    <w:link w:val="ab"/>
    <w:rsid w:val="00706A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06A6C"/>
    <w:rPr>
      <w:kern w:val="2"/>
      <w:sz w:val="21"/>
      <w:szCs w:val="24"/>
    </w:rPr>
  </w:style>
  <w:style w:type="character" w:styleId="ac">
    <w:name w:val="annotation reference"/>
    <w:rsid w:val="00E006B5"/>
    <w:rPr>
      <w:sz w:val="18"/>
      <w:szCs w:val="18"/>
    </w:rPr>
  </w:style>
  <w:style w:type="paragraph" w:styleId="ad">
    <w:name w:val="annotation text"/>
    <w:basedOn w:val="a"/>
    <w:link w:val="ae"/>
    <w:rsid w:val="00E006B5"/>
    <w:pPr>
      <w:jc w:val="left"/>
    </w:pPr>
  </w:style>
  <w:style w:type="character" w:customStyle="1" w:styleId="ae">
    <w:name w:val="コメント文字列 (文字)"/>
    <w:link w:val="ad"/>
    <w:rsid w:val="00E006B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006B5"/>
    <w:rPr>
      <w:b/>
      <w:bCs/>
    </w:rPr>
  </w:style>
  <w:style w:type="character" w:customStyle="1" w:styleId="af0">
    <w:name w:val="コメント内容 (文字)"/>
    <w:link w:val="af"/>
    <w:rsid w:val="00E006B5"/>
    <w:rPr>
      <w:b/>
      <w:bCs/>
      <w:kern w:val="2"/>
      <w:sz w:val="21"/>
      <w:szCs w:val="24"/>
    </w:rPr>
  </w:style>
  <w:style w:type="table" w:styleId="af1">
    <w:name w:val="Table Grid"/>
    <w:basedOn w:val="a1"/>
    <w:rsid w:val="005D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-eri\Desktop\&#22996;&#20219;&#293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D3FBE-AA6B-4CB5-AC9A-6076D521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委任状</Template>
  <TotalTime>12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委任状（確認申請用）</vt:lpstr>
      <vt:lpstr>委任状（確認申請用）</vt:lpstr>
    </vt:vector>
  </TitlesOfParts>
  <Company>日本イーアールアイ株式会社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委任状（確認申請用）</dc:title>
  <dc:subject/>
  <dc:creator>日本ERI株式会社</dc:creator>
  <cp:keywords/>
  <cp:lastModifiedBy>西村　良久</cp:lastModifiedBy>
  <cp:revision>6</cp:revision>
  <cp:lastPrinted>2024-10-09T02:15:00Z</cp:lastPrinted>
  <dcterms:created xsi:type="dcterms:W3CDTF">2025-03-12T01:05:00Z</dcterms:created>
  <dcterms:modified xsi:type="dcterms:W3CDTF">2025-07-15T06:43:00Z</dcterms:modified>
</cp:coreProperties>
</file>